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B" w:rsidRDefault="008F316B" w:rsidP="00DE287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социальн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политики Свердловской области сообщает о проведении</w:t>
      </w:r>
      <w:r w:rsidRPr="00D0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02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D02E1D">
        <w:rPr>
          <w:rFonts w:ascii="Times New Roman" w:hAnsi="Times New Roman" w:cs="Times New Roman"/>
          <w:sz w:val="28"/>
          <w:szCs w:val="28"/>
        </w:rPr>
        <w:t>сбору и обеспечению граждан, вынужденн</w:t>
      </w:r>
      <w:r>
        <w:rPr>
          <w:rFonts w:ascii="Times New Roman" w:hAnsi="Times New Roman" w:cs="Times New Roman"/>
          <w:sz w:val="28"/>
          <w:szCs w:val="28"/>
        </w:rPr>
        <w:t>о покинувших территорию Украины</w:t>
      </w:r>
      <w:r w:rsidRPr="00D02E1D">
        <w:rPr>
          <w:rFonts w:ascii="Times New Roman" w:hAnsi="Times New Roman" w:cs="Times New Roman"/>
          <w:sz w:val="28"/>
          <w:szCs w:val="28"/>
        </w:rPr>
        <w:t xml:space="preserve"> предметами первой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16B" w:rsidRDefault="008F316B" w:rsidP="00DE287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E1D">
        <w:rPr>
          <w:rFonts w:ascii="Times New Roman" w:hAnsi="Times New Roman" w:cs="Times New Roman"/>
          <w:sz w:val="28"/>
          <w:szCs w:val="28"/>
        </w:rPr>
        <w:t xml:space="preserve">Активная деятельность в данном направлении развернута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2E1D">
        <w:rPr>
          <w:rFonts w:ascii="Times New Roman" w:hAnsi="Times New Roman" w:cs="Times New Roman"/>
          <w:sz w:val="28"/>
          <w:szCs w:val="28"/>
        </w:rPr>
        <w:t>омплексных центрах социального обслуживания населения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центрах помощи семье и детям.</w:t>
      </w:r>
    </w:p>
    <w:p w:rsidR="008F316B" w:rsidRDefault="008F316B" w:rsidP="00DE287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принимаются: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2E1D">
        <w:rPr>
          <w:rFonts w:ascii="Times New Roman" w:hAnsi="Times New Roman" w:cs="Times New Roman"/>
          <w:sz w:val="28"/>
          <w:szCs w:val="28"/>
        </w:rPr>
        <w:t>редства личной гигиены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2E1D">
        <w:rPr>
          <w:rFonts w:ascii="Times New Roman" w:hAnsi="Times New Roman" w:cs="Times New Roman"/>
          <w:sz w:val="28"/>
          <w:szCs w:val="28"/>
        </w:rPr>
        <w:t xml:space="preserve">зубные пасты, щетки, стиральный порошок, </w:t>
      </w:r>
      <w:r>
        <w:rPr>
          <w:rFonts w:ascii="Times New Roman" w:hAnsi="Times New Roman" w:cs="Times New Roman"/>
          <w:sz w:val="28"/>
          <w:szCs w:val="28"/>
        </w:rPr>
        <w:t xml:space="preserve">шампунь, </w:t>
      </w:r>
      <w:r w:rsidRPr="00D02E1D">
        <w:rPr>
          <w:rFonts w:ascii="Times New Roman" w:hAnsi="Times New Roman" w:cs="Times New Roman"/>
          <w:sz w:val="28"/>
          <w:szCs w:val="28"/>
        </w:rPr>
        <w:t>мыло, гигиенические пакеты для женщин</w:t>
      </w:r>
      <w:r>
        <w:rPr>
          <w:rFonts w:ascii="Times New Roman" w:hAnsi="Times New Roman" w:cs="Times New Roman"/>
          <w:sz w:val="28"/>
          <w:szCs w:val="28"/>
        </w:rPr>
        <w:t>, мужские бритвенные принадлежности;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Постельное белье, полотенца, одеяла, подушки и пледы;</w:t>
      </w:r>
      <w:r w:rsidRPr="00D02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Одежда: теплая одежда (</w:t>
      </w:r>
      <w:r w:rsidRPr="00D02E1D">
        <w:rPr>
          <w:rFonts w:ascii="Times New Roman" w:hAnsi="Times New Roman" w:cs="Times New Roman"/>
          <w:sz w:val="28"/>
          <w:szCs w:val="28"/>
        </w:rPr>
        <w:t>спортивные костюмы</w:t>
      </w:r>
      <w:r>
        <w:rPr>
          <w:rFonts w:ascii="Times New Roman" w:hAnsi="Times New Roman" w:cs="Times New Roman"/>
          <w:sz w:val="28"/>
          <w:szCs w:val="28"/>
        </w:rPr>
        <w:t>, джемпера, брюки, пальто, куртки и пр.)</w:t>
      </w:r>
      <w:r w:rsidRPr="00D02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обувь мужская</w:t>
      </w:r>
      <w:r w:rsidRPr="00D02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женская</w:t>
      </w:r>
      <w:r w:rsidRPr="00D02E1D">
        <w:rPr>
          <w:rFonts w:ascii="Times New Roman" w:hAnsi="Times New Roman" w:cs="Times New Roman"/>
          <w:sz w:val="28"/>
          <w:szCs w:val="28"/>
        </w:rPr>
        <w:t xml:space="preserve"> и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2E1D">
        <w:rPr>
          <w:rFonts w:ascii="Times New Roman" w:hAnsi="Times New Roman" w:cs="Times New Roman"/>
          <w:sz w:val="28"/>
          <w:szCs w:val="28"/>
        </w:rPr>
        <w:t xml:space="preserve"> всех размеров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Нижнее бельё, носки, колготы всех размеров, только новое, в заводской упаковке;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по уходу за детьми: </w:t>
      </w:r>
      <w:r w:rsidRPr="00D02E1D">
        <w:rPr>
          <w:rFonts w:ascii="Times New Roman" w:hAnsi="Times New Roman" w:cs="Times New Roman"/>
          <w:sz w:val="28"/>
          <w:szCs w:val="28"/>
        </w:rPr>
        <w:t>детские подгузники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2E1D">
        <w:rPr>
          <w:rFonts w:ascii="Times New Roman" w:hAnsi="Times New Roman" w:cs="Times New Roman"/>
          <w:sz w:val="28"/>
          <w:szCs w:val="28"/>
        </w:rPr>
        <w:t xml:space="preserve"> соски, ползунки</w:t>
      </w:r>
      <w:r>
        <w:rPr>
          <w:rFonts w:ascii="Times New Roman" w:hAnsi="Times New Roman" w:cs="Times New Roman"/>
          <w:sz w:val="28"/>
          <w:szCs w:val="28"/>
        </w:rPr>
        <w:t>, книги, раскраски, краски и карандаши, пластмассовые игрушки, коляски, кроватки и пр.;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товары: ручки, блокноты, бумага для записей;</w:t>
      </w:r>
    </w:p>
    <w:p w:rsidR="008F316B" w:rsidRPr="006B66C0" w:rsidRDefault="008F316B" w:rsidP="006B66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досуга: настольные игры, спортивный инвентарь, художественная литература;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 длительного хранения: консервы, бутилированная вода, продукты в упаковке, со сроком годности не менее трех месяцев до окончания;</w:t>
      </w:r>
    </w:p>
    <w:p w:rsidR="008F316B" w:rsidRDefault="008F316B" w:rsidP="00C806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Сумки различных размеров.</w:t>
      </w:r>
    </w:p>
    <w:p w:rsidR="008F316B" w:rsidRPr="00D02E1D" w:rsidRDefault="008F316B" w:rsidP="00115A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п</w:t>
      </w:r>
      <w:r w:rsidRPr="00D02E1D">
        <w:rPr>
          <w:rFonts w:ascii="Times New Roman" w:hAnsi="Times New Roman" w:cs="Times New Roman"/>
          <w:sz w:val="28"/>
          <w:szCs w:val="28"/>
        </w:rPr>
        <w:t>ринимаются новые вещи и вещи, бывшие в употр</w:t>
      </w:r>
      <w:r>
        <w:rPr>
          <w:rFonts w:ascii="Times New Roman" w:hAnsi="Times New Roman" w:cs="Times New Roman"/>
          <w:sz w:val="28"/>
          <w:szCs w:val="28"/>
        </w:rPr>
        <w:t>еблении в хорошем состоянии</w:t>
      </w:r>
      <w:r w:rsidRPr="00D02E1D">
        <w:rPr>
          <w:rFonts w:ascii="Times New Roman" w:hAnsi="Times New Roman" w:cs="Times New Roman"/>
          <w:sz w:val="28"/>
          <w:szCs w:val="28"/>
        </w:rPr>
        <w:t xml:space="preserve"> и чистом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6B" w:rsidRDefault="008F316B" w:rsidP="00115AEC">
      <w:pPr>
        <w:pStyle w:val="NoSpacing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2E1D">
        <w:rPr>
          <w:rFonts w:ascii="Times New Roman" w:hAnsi="Times New Roman" w:cs="Times New Roman"/>
          <w:sz w:val="28"/>
          <w:szCs w:val="28"/>
        </w:rPr>
        <w:t xml:space="preserve">На данный момент в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635 </w:t>
      </w:r>
      <w:r w:rsidRPr="00D02E1D">
        <w:rPr>
          <w:rFonts w:ascii="Times New Roman" w:hAnsi="Times New Roman" w:cs="Times New Roman"/>
          <w:sz w:val="28"/>
          <w:szCs w:val="28"/>
        </w:rPr>
        <w:t xml:space="preserve">человек (из них </w:t>
      </w:r>
      <w:r>
        <w:rPr>
          <w:rFonts w:ascii="Times New Roman" w:hAnsi="Times New Roman" w:cs="Times New Roman"/>
          <w:sz w:val="28"/>
          <w:szCs w:val="28"/>
        </w:rPr>
        <w:t>211 детей</w:t>
      </w:r>
      <w:r w:rsidRPr="00D02E1D">
        <w:rPr>
          <w:rFonts w:ascii="Times New Roman" w:hAnsi="Times New Roman" w:cs="Times New Roman"/>
          <w:sz w:val="28"/>
          <w:szCs w:val="28"/>
        </w:rPr>
        <w:t>) поселились в пунктах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восьми</w:t>
      </w:r>
      <w:r w:rsidRPr="00D02E1D">
        <w:rPr>
          <w:rFonts w:ascii="Times New Roman" w:hAnsi="Times New Roman" w:cs="Times New Roman"/>
          <w:sz w:val="28"/>
          <w:szCs w:val="28"/>
        </w:rPr>
        <w:t xml:space="preserve"> муниципалитетах: Каменске-Уральском, Нижнем Тагиле, Березовском, Ревде, Первоуральске, Сухом Логу, </w:t>
      </w:r>
      <w:r>
        <w:rPr>
          <w:rFonts w:ascii="Times New Roman" w:hAnsi="Times New Roman" w:cs="Times New Roman"/>
          <w:sz w:val="28"/>
          <w:szCs w:val="28"/>
        </w:rPr>
        <w:t xml:space="preserve">Реже и </w:t>
      </w:r>
      <w:r w:rsidRPr="00D02E1D">
        <w:rPr>
          <w:rFonts w:ascii="Times New Roman" w:hAnsi="Times New Roman" w:cs="Times New Roman"/>
          <w:sz w:val="28"/>
          <w:szCs w:val="28"/>
        </w:rPr>
        <w:t>Верхней Пышме. Всего на территории Свердловской области в пунктах временного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E1D">
        <w:rPr>
          <w:rFonts w:ascii="Times New Roman" w:hAnsi="Times New Roman" w:cs="Times New Roman"/>
          <w:sz w:val="28"/>
          <w:szCs w:val="28"/>
        </w:rPr>
        <w:t xml:space="preserve"> планируется организовать места для 5150 граждан Украины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8F316B" w:rsidRDefault="008F316B" w:rsidP="00115AEC">
      <w:pPr>
        <w:pStyle w:val="NoSpacing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>Невозможно остаться равнодушными, когда видишь, как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из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 xml:space="preserve"> самолета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выходят 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>маленькие детки с большими, полными непонимания глазами</w:t>
      </w:r>
      <w:r>
        <w:rPr>
          <w:rFonts w:ascii="Times New Roman" w:hAnsi="Times New Roman" w:cs="Times New Roman"/>
          <w:color w:val="222222"/>
          <w:sz w:val="28"/>
          <w:szCs w:val="28"/>
        </w:rPr>
        <w:t>, о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>зябшие от уральской ночи, в футболках и шортиках они крепко держатся за своих родителей, с которыми спаслись от бомбежек и смертельной опасности. Многие спасались ночью, убегали из горящих домов, в чем были. Сейчас наша с вами задача – помочь этим людям начать новую жизнь</w:t>
      </w:r>
      <w:r>
        <w:rPr>
          <w:rFonts w:ascii="Times New Roman" w:hAnsi="Times New Roman" w:cs="Times New Roman"/>
          <w:color w:val="222222"/>
          <w:sz w:val="28"/>
          <w:szCs w:val="28"/>
        </w:rPr>
        <w:t>, хотя бы на первое время обеспечить их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 xml:space="preserve"> теплыми вещами, накормить,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оказать психологическую поддержку» - делит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</w:rPr>
        <w:t xml:space="preserve">ся впечатлениями от общения с гражданами Украины первый заместитель </w:t>
      </w:r>
      <w:r w:rsidRPr="00D02E1D">
        <w:rPr>
          <w:rFonts w:ascii="Times New Roman" w:hAnsi="Times New Roman" w:cs="Times New Roman"/>
          <w:color w:val="222222"/>
          <w:sz w:val="28"/>
          <w:szCs w:val="28"/>
        </w:rPr>
        <w:t>министра социальной политики Елена Лайковская.</w:t>
      </w:r>
    </w:p>
    <w:p w:rsidR="008F316B" w:rsidRPr="00D02E1D" w:rsidRDefault="008F316B" w:rsidP="00702CE5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житель области способен оказать помощь </w:t>
      </w:r>
      <w:r w:rsidRPr="00D02E1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02E1D">
        <w:rPr>
          <w:rFonts w:ascii="Times New Roman" w:hAnsi="Times New Roman" w:cs="Times New Roman"/>
          <w:sz w:val="28"/>
          <w:szCs w:val="28"/>
        </w:rPr>
        <w:t>, вынужденно покинувших территорию Украины и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02E1D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ситуации. </w:t>
      </w:r>
    </w:p>
    <w:p w:rsidR="008F316B" w:rsidRDefault="008F316B" w:rsidP="003963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 и контакты учреждений,</w:t>
      </w:r>
      <w:r w:rsidRPr="003963C5">
        <w:rPr>
          <w:rFonts w:ascii="Times New Roman" w:hAnsi="Times New Roman" w:cs="Times New Roman"/>
          <w:sz w:val="28"/>
          <w:szCs w:val="28"/>
        </w:rPr>
        <w:t xml:space="preserve"> осуществляющих сбор вещей для граждан, вынужденно покинувших территорию Украины и граждан, находящих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ситуации:</w:t>
      </w:r>
    </w:p>
    <w:p w:rsidR="008F316B" w:rsidRDefault="008F316B" w:rsidP="003963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6B" w:rsidRPr="006B66C0" w:rsidRDefault="008F316B" w:rsidP="006B66C0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C0">
        <w:rPr>
          <w:rFonts w:ascii="Times New Roman" w:hAnsi="Times New Roman" w:cs="Times New Roman"/>
          <w:b/>
          <w:bCs/>
          <w:sz w:val="28"/>
          <w:szCs w:val="28"/>
        </w:rPr>
        <w:t>Центры помощи семьи и детям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3685"/>
      </w:tblGrid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B8425A">
            <w:pPr>
              <w:jc w:val="center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№</w:t>
            </w:r>
          </w:p>
          <w:p w:rsidR="008F316B" w:rsidRPr="0023755C" w:rsidRDefault="008F316B" w:rsidP="00B8425A">
            <w:pPr>
              <w:jc w:val="center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03" w:type="dxa"/>
            <w:vAlign w:val="center"/>
          </w:tcPr>
          <w:p w:rsidR="008F316B" w:rsidRPr="0023755C" w:rsidRDefault="008F316B" w:rsidP="00B8425A">
            <w:pPr>
              <w:jc w:val="center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Наименование учреждения, адрес, </w:t>
            </w:r>
          </w:p>
          <w:p w:rsidR="008F316B" w:rsidRPr="0023755C" w:rsidRDefault="008F316B" w:rsidP="00B8425A">
            <w:pPr>
              <w:jc w:val="center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8F316B" w:rsidRPr="0023755C" w:rsidRDefault="008F316B" w:rsidP="00B8425A">
            <w:pPr>
              <w:jc w:val="center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Руководитель</w:t>
            </w:r>
          </w:p>
          <w:p w:rsidR="008F316B" w:rsidRPr="0023755C" w:rsidRDefault="008F316B" w:rsidP="00B8425A">
            <w:pPr>
              <w:jc w:val="center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(ФИО, телефон)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«ЦСПСиД города Алапаевска» </w:t>
            </w:r>
          </w:p>
          <w:p w:rsidR="008F316B" w:rsidRPr="0023755C" w:rsidRDefault="008F316B" w:rsidP="006B66C0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624600, г. Алапаевск, ул. Бочкарева, 130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8(34346) 3-33-13,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Алапаевского района»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634621, Алапаевский район,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п. Махнево, ул. Плюхина, 10,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с. Мугай, ул. 70 лет Октября, 20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8(34346) 76-1-76,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Артемовского района»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623794, Артемовский район, п. Буланаш, ул. Кутузова, 23а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623782,  г. Артемовский, ул. Чайкиной, 24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63-55-297,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«СРЦН города Асбеста» 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624269, г. Асбест, ул. Ленина, 20/3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8(34365) 2-73-12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pStyle w:val="Heading3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3755C">
              <w:rPr>
                <w:b w:val="0"/>
                <w:bCs w:val="0"/>
                <w:color w:val="000000"/>
                <w:sz w:val="20"/>
                <w:szCs w:val="20"/>
              </w:rPr>
              <w:t>«Реабилитационный центр для детей и подростков с ограниченными возможностями здоровья города Асбеста» (ГБУ СОН СО «РЦ города Асбеста»</w:t>
            </w:r>
            <w:hyperlink r:id="rId5" w:history="1">
              <w:r w:rsidRPr="0023755C">
                <w:rPr>
                  <w:rStyle w:val="Hyperlink"/>
                  <w:b w:val="0"/>
                  <w:bCs w:val="0"/>
                  <w:color w:val="000000"/>
                  <w:sz w:val="20"/>
                  <w:szCs w:val="20"/>
                </w:rPr>
                <w:t>)</w:t>
              </w:r>
            </w:hyperlink>
            <w:r w:rsidRPr="0023755C">
              <w:rPr>
                <w:b w:val="0"/>
                <w:bCs w:val="0"/>
                <w:color w:val="000000"/>
                <w:sz w:val="20"/>
                <w:szCs w:val="20"/>
              </w:rPr>
              <w:t xml:space="preserve"> 624260, г. Асбест, ул. Чапаева, 24,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8(34365) 6-18-55,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«СРЦН Артинского района»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623 340 п. Арти, ул. Бажова, 89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8(34391) 2-23-31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Ачитского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623230 г. Ачит, ул. Строителей, 3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8(34391) 7-00-24,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Байкаловского района»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623870, Байкаловский район,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Октябрьская, 40</w:t>
            </w:r>
          </w:p>
        </w:tc>
        <w:tc>
          <w:tcPr>
            <w:tcW w:w="3685" w:type="dxa"/>
          </w:tcPr>
          <w:p w:rsidR="008F316B" w:rsidRPr="0023755C" w:rsidRDefault="008F316B" w:rsidP="006B66C0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8(34362) 2-16-39,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Белоярского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624033, п. Белоярский, ул. Молодежная. д. 20,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8(34377) 2-12-44,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ГАУ  «ЦСПСиД города Богдановича»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623530, г. Богданович,  ул. Новая 16-а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8(34376) 5-15-08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города Верхняя Пышма»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624090, г. Верхняя Пышма, ул. Ленина, д.42а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8(34368) 5-11-64,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Верхнесалдинского р-на»</w:t>
            </w:r>
          </w:p>
          <w:p w:rsidR="008F316B" w:rsidRPr="0023755C" w:rsidRDefault="008F316B" w:rsidP="006B66C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6241763, г. Верхняя Салда, ул. Строителей, 21а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8(34345) 4-16-59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Верхотурского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624380, г. Верхотурье, ул. Миллиораторов, 29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8(34389) 2-25-82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«Ирбитский ЦСПСиД»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623850, г. Ирбит, ул. К.Маркса, 62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8(34355) 6-54-03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«Реабилитационный центр для детей и подростков с ограниченными возможностями здоровья города Каменска-Уральского»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(ГБУ СОН СО «РЦ города Каменска-Уральского»)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623406, г. Каменск-Уральский, ул. Попова, 21,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8(3439) 39-91-28,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города Каменска-Уральского»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623401, г. Каменск-Уральский,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О. Кошевого, 19, ул. Спиридонова, 24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8(3439) 32–72–40,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г. Качканара»</w:t>
            </w:r>
          </w:p>
          <w:p w:rsidR="008F316B" w:rsidRPr="0023755C" w:rsidRDefault="008F316B" w:rsidP="006B66C0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624350, г. Качканар, ул. Мира, 44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8(34341)2-36-36,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ГАУ СОН СО «ЦСПСиД г. Краснотурьинска»</w:t>
            </w:r>
          </w:p>
          <w:p w:rsidR="008F316B" w:rsidRPr="0023755C" w:rsidRDefault="008F316B" w:rsidP="006B66C0">
            <w:pPr>
              <w:ind w:right="-108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624460, г. Краснотурьинск, ул. Карпинского,19а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8(34384) 3-48-31,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г. Красноуральска»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624330, г. Красноуральск, 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Индустриальная, 3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8(34343) 2-24-65,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города Красноуфимска и Красноуфимского района»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623300, г. Красноуфимск, ул. Отдыха, 4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623300, Красноуфимский район, 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пос. Берёзовая Роща, ул. Нарядная, 2 (юр. адрес)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8(34394) 6-00-86,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г. Лесного»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624200, г. Лесной, ул. Орджоникидзе, 16а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8(34342) 99-5-72,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«ЦСПСиД Нижнесергинского  района» 623051, Нижнесергинский район,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п. Бисерть, ул. Чкалова, 35 б,</w:t>
            </w:r>
          </w:p>
          <w:p w:rsidR="008F316B" w:rsidRPr="0023755C" w:rsidRDefault="008F316B" w:rsidP="006B66C0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с. Кленовское, ул. Соломина, 12 а,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8(34398) 6-27-60,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г. Нижний Тагил»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620048, г. Нижний Тагил, ул. Максарева, 11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 8(3435) 31-96-56,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6B66C0">
            <w:pPr>
              <w:ind w:right="-108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ГАУ СОН СО «Реабилитационный центр для несовер-шеннолетних Дзержинского района города Нижний Тагил» (ГАУ СОН СО РЦ Дзержинского р-на г. Нижний Тагил) 622052, г. Нижний Тагил, ул. Зари, 67а,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8(3435) 31-61-81, </w:t>
            </w:r>
          </w:p>
        </w:tc>
      </w:tr>
      <w:tr w:rsidR="008F316B" w:rsidRPr="0023755C">
        <w:trPr>
          <w:trHeight w:val="1178"/>
        </w:trPr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«Реабилитационный центр для несовер-шеннолетних Ленинского района города Нижний Тагил» (ГБУ СОН СО РЦ Ленинского р-на г. Нижний Тагил)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622034, г. Нижний Тагил, ул. Карла Маркса, 48а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8(3435) 25-24-25,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«СРЦН Ленинского р-на г. Нижний Тагил» 622002, г. Нижний Тагил, ул. Черных,19а,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snapToGrid w:val="0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8(3435) 48-67-82, </w:t>
            </w:r>
          </w:p>
          <w:p w:rsidR="008F316B" w:rsidRPr="0023755C" w:rsidRDefault="008F316B" w:rsidP="00B8425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Тагилстроевского р-на г. Нижний Тагил»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622005, г. Н. Тагил, ул. Индивидуальная, 1а,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8(3435) 25-93-02,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ГБУ СОН СО «ЦСПСиД г. Нижняя Тура»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624221, г. Нижняя Тура, ул. 40 лет Октября, д. 9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624222, г. Нижняя Тура, ул. Парковая, 9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8(34342) 2-38-35,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г. Нижняя Салда»</w:t>
            </w:r>
          </w:p>
          <w:p w:rsidR="008F316B" w:rsidRPr="0023755C" w:rsidRDefault="008F316B" w:rsidP="00B8425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624740, г. Нижняя Салда, ул. Советская, 5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8(34345) 3-03-64,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Новолялинского района»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624400, г. Новая Ляля, 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Розы Люксембург, 74 б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8(34388) 2-25-11,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г. Новоуральск»</w:t>
            </w:r>
          </w:p>
          <w:p w:rsidR="008F316B" w:rsidRPr="0023755C" w:rsidRDefault="008F316B" w:rsidP="006B66C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624130, г. Новоуральск, ул. Гагарина,10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8(34370) 4-69-80,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города Первоуральска»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623111, г. Первоуральск, ул. Советская, д.5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623109, г. Первоуральск, ул. Трубников, д. 54в,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8(3439) 25-11-75,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города Полевского»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623388, г. Полевской, ул. Решетникова, 25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8(34350) 5-89-25,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Пышминского района»</w:t>
            </w:r>
          </w:p>
          <w:p w:rsidR="008F316B" w:rsidRPr="0023755C" w:rsidRDefault="008F316B" w:rsidP="006B66C0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623550, Пышминский район, ул. Строителей, 9а,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8(34372) 2-45-96,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Ревдинского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620280, г. Ревда, ул. Толстого, 2,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8(34397) 5-28-85,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Режевского района»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623751, г. Реж, ул. О. Кошевого, 11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8(34364) 3-39-39,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поселка Рефтинского»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624285, г. Асбест, п. Рефтинский, 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Гагарина, 29 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8(34365) 3-12-02,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г. Североуральска»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624480, г. Североуральск, ул. Каржавина, 4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8(34380) 2-27-80,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г. Серова»</w:t>
            </w:r>
          </w:p>
          <w:p w:rsidR="008F316B" w:rsidRPr="0023755C" w:rsidRDefault="008F316B" w:rsidP="00B8425A">
            <w:pPr>
              <w:tabs>
                <w:tab w:val="left" w:pos="261"/>
              </w:tabs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624992, г. Серов, ул. Льва Толстого, д. 25</w:t>
            </w:r>
          </w:p>
          <w:p w:rsidR="008F316B" w:rsidRPr="0023755C" w:rsidRDefault="008F316B" w:rsidP="006B66C0">
            <w:pPr>
              <w:tabs>
                <w:tab w:val="left" w:pos="261"/>
              </w:tabs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624992, г. Серов,  ул. Луначарского, д. 98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8(34385) 6-35-65,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г. Серова»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624992, г. Серов, ул. Ферросплавщиков, 16а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8(34385) 6-40-08,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Серовского района»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6624971, Серовский район, п. Сосьва,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ул. Митина, 1 а, 24,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8(34385) 4-43-20,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«Приют Серовского района»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624975, Серовский район,  п. Восточный, </w:t>
            </w:r>
          </w:p>
          <w:p w:rsidR="008F316B" w:rsidRPr="0023755C" w:rsidRDefault="008F316B" w:rsidP="006B66C0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Центральная, 5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8(34385) 4-77-17,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Сысертского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624022, г. Сысерть, пер. Химиков, 9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8(34374) 7-03-76,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ГАУ СОН СО  «СРЦН Тавдинского района»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623950, Тавдинский район, ул. Рабочая, 3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8(34360) 2-22-58,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Талицкого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623640, Талицкий район, ул. Луначарского, 72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8(34371) 2-22-05,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Тугулымского района»</w:t>
            </w:r>
          </w:p>
          <w:p w:rsidR="008F316B" w:rsidRPr="0023755C" w:rsidRDefault="008F316B" w:rsidP="006B66C0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623650, р.п. Тугулым, ул. Гагарина, 13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8(34367) 2-24-61,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«СРЦН Шалинского района»</w:t>
            </w:r>
          </w:p>
          <w:p w:rsidR="008F316B" w:rsidRPr="0023755C" w:rsidRDefault="008F316B" w:rsidP="006B66C0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623032, п. Илим, ул. 8 Марта, 13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8(34358) 32-4-16, 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«Каравелла» Верх-Исетского района города Екатеринбурга»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620102, г. Екатеринбург, ул. Московская, 68;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Московский тракт, 8 км,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212-75-92,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«Гнездышко» Кировского района города Екатеринбурга»</w:t>
            </w:r>
          </w:p>
          <w:p w:rsidR="008F316B" w:rsidRPr="0023755C" w:rsidRDefault="008F316B" w:rsidP="0023755C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620033, г. Екатеринбург, ул. Искровцев, 23-а,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349-02-89,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«Реабилитационный центр для детей и подростков с ограниченными возможностями здоровья «Лювена» города Екатеринбурга (ГБУ СОН СО РЦ «Лювена»)</w:t>
            </w:r>
          </w:p>
          <w:p w:rsidR="008F316B" w:rsidRPr="0023755C" w:rsidRDefault="008F316B" w:rsidP="0023755C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620049, г. Екатеринбург,  ул. Комсомольская,45 кор.13, 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374-05-21,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«Отрада» Октябрьского района города Екатеринбурга»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620038, г.Екатеринбург, ул. Байкальская, д.37-а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hyperlink r:id="rId6" w:history="1">
              <w:r w:rsidRPr="0023755C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otr</w:t>
              </w:r>
              <w:r w:rsidRPr="0023755C">
                <w:rPr>
                  <w:rStyle w:val="Hyperlink"/>
                  <w:color w:val="000000"/>
                  <w:sz w:val="20"/>
                  <w:szCs w:val="20"/>
                </w:rPr>
                <w:t>-</w:t>
              </w:r>
              <w:r w:rsidRPr="0023755C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sd</w:t>
              </w:r>
              <w:r w:rsidRPr="0023755C">
                <w:rPr>
                  <w:rStyle w:val="Hyperlink"/>
                  <w:color w:val="000000"/>
                  <w:sz w:val="20"/>
                  <w:szCs w:val="20"/>
                </w:rPr>
                <w:t>@</w:t>
              </w:r>
              <w:r w:rsidRPr="0023755C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gov</w:t>
              </w:r>
              <w:r w:rsidRPr="0023755C">
                <w:rPr>
                  <w:rStyle w:val="Hyperlink"/>
                  <w:color w:val="000000"/>
                  <w:sz w:val="20"/>
                  <w:szCs w:val="20"/>
                </w:rPr>
                <w:t>66.</w:t>
              </w:r>
              <w:r w:rsidRPr="0023755C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Белова Наталья Борисовна,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262-08-68,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ГБУ СОН СО «ЦСПСиД Чкаловского района города Екатеринбурга»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620010, г. Екатеринбург, пер. Запорожский , 14, пер. Хибиногорский, 29, ул. Профсоюзная, 53,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258-54-01, </w:t>
            </w:r>
          </w:p>
        </w:tc>
      </w:tr>
      <w:tr w:rsidR="008F316B" w:rsidRPr="0023755C">
        <w:tc>
          <w:tcPr>
            <w:tcW w:w="534" w:type="dxa"/>
            <w:vAlign w:val="center"/>
          </w:tcPr>
          <w:p w:rsidR="008F316B" w:rsidRPr="0023755C" w:rsidRDefault="008F316B" w:rsidP="006B66C0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ГАУ СОН СО «Реабилитационный центр для детей и подростков с ограниченными возможностями здоровья «Талисман» города Екатеринбурга» (ГАУ СОН СО РЦ «Талисман»)</w:t>
            </w:r>
          </w:p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620010, г. Екатеринбург, ул. Грибоедова 14-а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>ул. Дагестанская, 34-а,</w:t>
            </w:r>
          </w:p>
        </w:tc>
        <w:tc>
          <w:tcPr>
            <w:tcW w:w="3685" w:type="dxa"/>
          </w:tcPr>
          <w:p w:rsidR="008F316B" w:rsidRPr="0023755C" w:rsidRDefault="008F316B" w:rsidP="00B8425A">
            <w:pPr>
              <w:jc w:val="both"/>
              <w:rPr>
                <w:color w:val="000000"/>
                <w:sz w:val="20"/>
                <w:szCs w:val="20"/>
              </w:rPr>
            </w:pPr>
            <w:r w:rsidRPr="0023755C">
              <w:rPr>
                <w:color w:val="000000"/>
                <w:sz w:val="20"/>
                <w:szCs w:val="20"/>
              </w:rPr>
              <w:t xml:space="preserve">8(343) 258-27-34, </w:t>
            </w:r>
          </w:p>
        </w:tc>
      </w:tr>
    </w:tbl>
    <w:p w:rsidR="008F316B" w:rsidRDefault="008F316B" w:rsidP="003963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6B" w:rsidRPr="0023755C" w:rsidRDefault="008F316B" w:rsidP="0023755C">
      <w:pPr>
        <w:jc w:val="center"/>
        <w:rPr>
          <w:b/>
          <w:bCs/>
        </w:rPr>
      </w:pPr>
      <w:r w:rsidRPr="0023755C">
        <w:rPr>
          <w:b/>
          <w:bCs/>
          <w:lang w:eastAsia="en-US"/>
        </w:rPr>
        <w:t>Комплексные центры социального обслуживания населения Свердловской области</w:t>
      </w:r>
    </w:p>
    <w:p w:rsidR="008F316B" w:rsidRDefault="008F316B" w:rsidP="00BD6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4958"/>
        <w:gridCol w:w="3827"/>
      </w:tblGrid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B8425A">
            <w:pPr>
              <w:shd w:val="clear" w:color="auto" w:fill="FFFFFF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F316B" w:rsidRPr="00B65555" w:rsidRDefault="008F316B" w:rsidP="00B8425A">
            <w:pPr>
              <w:shd w:val="clear" w:color="auto" w:fill="FFFFFF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958" w:type="dxa"/>
            <w:vAlign w:val="center"/>
          </w:tcPr>
          <w:p w:rsidR="008F316B" w:rsidRPr="00B65555" w:rsidRDefault="008F316B" w:rsidP="00B8425A">
            <w:pPr>
              <w:shd w:val="clear" w:color="auto" w:fill="FFFFFF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3827" w:type="dxa"/>
            <w:vAlign w:val="center"/>
          </w:tcPr>
          <w:p w:rsidR="008F316B" w:rsidRPr="00B65555" w:rsidRDefault="008F316B" w:rsidP="00B84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shd w:val="clear" w:color="auto" w:fill="FFFFFF"/>
              <w:ind w:firstLine="14"/>
              <w:rPr>
                <w:color w:val="000000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г. Алапаевска и Алапаевского района»</w:t>
            </w:r>
            <w:r w:rsidRPr="00B65555">
              <w:rPr>
                <w:color w:val="000000"/>
                <w:sz w:val="20"/>
                <w:szCs w:val="20"/>
              </w:rPr>
              <w:t xml:space="preserve"> 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624630, г. Алапаевск,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18E4">
              <w:rPr>
                <w:color w:val="000000"/>
                <w:sz w:val="20"/>
                <w:szCs w:val="20"/>
              </w:rPr>
              <w:t>ул. Павлова, 23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8(34346) 2-11-76,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Артёмовского района»</w:t>
            </w:r>
          </w:p>
          <w:p w:rsidR="008F316B" w:rsidRDefault="008F316B" w:rsidP="00B8425A">
            <w:pPr>
              <w:shd w:val="clear" w:color="auto" w:fill="FFFFFF"/>
              <w:ind w:firstLine="7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pacing w:val="-2"/>
                <w:sz w:val="20"/>
                <w:szCs w:val="20"/>
              </w:rPr>
              <w:t xml:space="preserve">623795, Артемовский </w:t>
            </w:r>
            <w:r w:rsidRPr="00B65555">
              <w:rPr>
                <w:color w:val="000000"/>
                <w:spacing w:val="-1"/>
                <w:sz w:val="20"/>
                <w:szCs w:val="20"/>
              </w:rPr>
              <w:t>район,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1"/>
                <w:sz w:val="20"/>
                <w:szCs w:val="20"/>
              </w:rPr>
              <w:t xml:space="preserve">с. Покровское, </w:t>
            </w:r>
          </w:p>
          <w:p w:rsidR="008F316B" w:rsidRPr="00B65555" w:rsidRDefault="008F316B" w:rsidP="0023755C">
            <w:pPr>
              <w:shd w:val="clear" w:color="auto" w:fill="FFFFFF"/>
              <w:ind w:firstLine="7"/>
              <w:rPr>
                <w:color w:val="0000CD"/>
                <w:sz w:val="20"/>
                <w:szCs w:val="20"/>
              </w:rPr>
            </w:pPr>
            <w:r>
              <w:rPr>
                <w:color w:val="000000"/>
                <w:spacing w:val="-13"/>
                <w:sz w:val="20"/>
                <w:szCs w:val="20"/>
              </w:rPr>
              <w:t>у л. Калинина, 77,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8(34363) 57-188,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«КЦСОН Артинского района»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623340, р.п. Арти, </w:t>
            </w:r>
            <w:r w:rsidRPr="00B65555">
              <w:rPr>
                <w:color w:val="000000"/>
                <w:spacing w:val="-10"/>
                <w:sz w:val="20"/>
                <w:szCs w:val="20"/>
              </w:rPr>
              <w:t>ул. Ленина, 100</w:t>
            </w:r>
            <w:r>
              <w:rPr>
                <w:color w:val="000000"/>
                <w:spacing w:val="-10"/>
                <w:sz w:val="20"/>
                <w:szCs w:val="20"/>
              </w:rPr>
              <w:t xml:space="preserve">, 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8(34391) 2-27-62,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pStyle w:val="Heading3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B65555">
              <w:rPr>
                <w:b w:val="0"/>
                <w:bCs w:val="0"/>
                <w:sz w:val="20"/>
                <w:szCs w:val="20"/>
              </w:rPr>
              <w:t>Г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B65555">
              <w:rPr>
                <w:b w:val="0"/>
                <w:bCs w:val="0"/>
                <w:sz w:val="20"/>
                <w:szCs w:val="20"/>
              </w:rPr>
              <w:t>У «КЦСОН г. Асбеста»</w:t>
            </w:r>
          </w:p>
          <w:p w:rsidR="008F316B" w:rsidRPr="0023755C" w:rsidRDefault="008F316B" w:rsidP="0023755C">
            <w:pPr>
              <w:shd w:val="clear" w:color="auto" w:fill="FFFFFF"/>
              <w:ind w:firstLine="22"/>
              <w:rPr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624260, г. Асбест, </w:t>
            </w:r>
            <w:r w:rsidRPr="00EA18E4">
              <w:rPr>
                <w:color w:val="000000"/>
                <w:spacing w:val="-4"/>
                <w:sz w:val="20"/>
                <w:szCs w:val="20"/>
              </w:rPr>
              <w:t>ул. Победы, 4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8(34365) 7-66-47,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«КЦСОН Ачитского района»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>623230, р.п. Ачит,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ул. Кирова, 9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8(34391) 7-16-77,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Байкаловского района»</w:t>
            </w:r>
          </w:p>
          <w:p w:rsidR="008F316B" w:rsidRPr="00B65555" w:rsidRDefault="008F316B" w:rsidP="00B8425A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 xml:space="preserve">623870,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Байкаловский район, </w:t>
            </w:r>
          </w:p>
          <w:p w:rsidR="008F316B" w:rsidRPr="00B65555" w:rsidRDefault="008F316B" w:rsidP="0023755C">
            <w:pPr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с. Байкалово, </w:t>
            </w:r>
            <w:r>
              <w:rPr>
                <w:color w:val="000000"/>
                <w:spacing w:val="-2"/>
                <w:sz w:val="20"/>
                <w:szCs w:val="20"/>
              </w:rPr>
              <w:t>ул. Революции, 25</w:t>
            </w:r>
            <w:r w:rsidRPr="00B655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8(34362) 2-04-75,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«Забота» Белоярского района»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624030,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z w:val="20"/>
                <w:szCs w:val="20"/>
              </w:rPr>
              <w:t>р.п. Белоярский,</w:t>
            </w:r>
            <w:r>
              <w:rPr>
                <w:color w:val="000000"/>
                <w:sz w:val="20"/>
                <w:szCs w:val="20"/>
              </w:rPr>
              <w:t xml:space="preserve"> ул. Нагорная, 11 –а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8(34377) 3-14-41,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г.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Березовского»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623720, г. Березовский,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z w:val="20"/>
                <w:szCs w:val="20"/>
              </w:rPr>
              <w:t>ул. Театральная,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8(34369) 4-52-73,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shd w:val="clear" w:color="auto" w:fill="FFFFFF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«Спутник» г.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Верхняя Пышма»</w:t>
            </w:r>
          </w:p>
          <w:p w:rsidR="008F316B" w:rsidRPr="00B65555" w:rsidRDefault="008F316B" w:rsidP="0023755C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624096, г. Верхняя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Пышма, </w:t>
            </w:r>
            <w:r w:rsidRPr="00B65555">
              <w:rPr>
                <w:color w:val="000000"/>
                <w:spacing w:val="-11"/>
                <w:sz w:val="20"/>
                <w:szCs w:val="20"/>
              </w:rPr>
              <w:t xml:space="preserve">у л. Уральских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>рабочих, 47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8(34368) 5-37-94,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«КЦСОН» г. Верхн</w:t>
            </w:r>
            <w:r>
              <w:rPr>
                <w:sz w:val="20"/>
                <w:szCs w:val="20"/>
              </w:rPr>
              <w:t>яя Салда</w:t>
            </w:r>
          </w:p>
          <w:p w:rsidR="008F316B" w:rsidRPr="0023755C" w:rsidRDefault="008F316B" w:rsidP="0023755C">
            <w:pPr>
              <w:shd w:val="clear" w:color="auto" w:fill="FFFFFF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624760, г. Верхняя  Салда, </w:t>
            </w:r>
            <w:r w:rsidRPr="00B65555">
              <w:rPr>
                <w:color w:val="000000"/>
                <w:sz w:val="20"/>
                <w:szCs w:val="20"/>
              </w:rPr>
              <w:t xml:space="preserve">ул. Народного </w:t>
            </w:r>
            <w:r>
              <w:rPr>
                <w:color w:val="000000"/>
                <w:spacing w:val="-4"/>
                <w:sz w:val="20"/>
                <w:szCs w:val="20"/>
              </w:rPr>
              <w:t>фронта, 65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8(34345) 2-36-49,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shd w:val="clear" w:color="auto" w:fill="FFFFFF"/>
              <w:ind w:firstLine="7"/>
              <w:rPr>
                <w:color w:val="000000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«Верхотурский КЦСОН»</w:t>
            </w:r>
            <w:r w:rsidRPr="00B65555">
              <w:rPr>
                <w:color w:val="000000"/>
                <w:sz w:val="20"/>
                <w:szCs w:val="20"/>
              </w:rPr>
              <w:t xml:space="preserve"> </w:t>
            </w:r>
          </w:p>
          <w:p w:rsidR="008F316B" w:rsidRPr="0023755C" w:rsidRDefault="008F316B" w:rsidP="0023755C">
            <w:pPr>
              <w:shd w:val="clear" w:color="auto" w:fill="FFFFFF"/>
              <w:ind w:firstLine="7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624380, г. Верхотурье,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ул. Дементьева, 2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8(34389) 2-11-13,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города Волчанска»</w:t>
            </w:r>
          </w:p>
          <w:p w:rsidR="008F316B" w:rsidRPr="00B65555" w:rsidRDefault="008F316B" w:rsidP="0023755C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624940, г. Волчанск,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ул. Карпинског</w:t>
            </w:r>
            <w:r>
              <w:rPr>
                <w:color w:val="000000"/>
                <w:spacing w:val="-4"/>
                <w:sz w:val="20"/>
                <w:szCs w:val="20"/>
              </w:rPr>
              <w:t>о, 19-а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8(34383) 5-90-01,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БУ «КЦСОН Гаринского района»</w:t>
            </w:r>
          </w:p>
          <w:p w:rsidR="008F316B" w:rsidRDefault="008F316B" w:rsidP="00B8425A">
            <w:pPr>
              <w:shd w:val="clear" w:color="auto" w:fill="FFFFFF"/>
              <w:ind w:firstLine="7"/>
              <w:rPr>
                <w:color w:val="000000"/>
                <w:spacing w:val="-3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624913, Гаринский район, с. Андрюшино, </w:t>
            </w:r>
          </w:p>
          <w:p w:rsidR="008F316B" w:rsidRPr="00B65555" w:rsidRDefault="008F316B" w:rsidP="0023755C">
            <w:pPr>
              <w:shd w:val="clear" w:color="auto" w:fill="FFFFFF"/>
              <w:ind w:firstLine="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ул. Студенческая, 9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 (34387) 2-10-01,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г. Заречного»</w:t>
            </w:r>
          </w:p>
          <w:p w:rsidR="008F316B" w:rsidRPr="0023755C" w:rsidRDefault="008F316B" w:rsidP="00B8425A">
            <w:pPr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624250, г. Заречный</w:t>
            </w:r>
            <w:r>
              <w:rPr>
                <w:color w:val="000000"/>
                <w:sz w:val="20"/>
                <w:szCs w:val="20"/>
              </w:rPr>
              <w:t>, ул. Комсомольская, 3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8(34365) 7-</w:t>
            </w:r>
            <w:r>
              <w:rPr>
                <w:sz w:val="20"/>
                <w:szCs w:val="20"/>
              </w:rPr>
              <w:t>2</w:t>
            </w:r>
            <w:r w:rsidRPr="00B65555">
              <w:rPr>
                <w:sz w:val="20"/>
                <w:szCs w:val="20"/>
              </w:rPr>
              <w:t>9-83,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ГБУ</w:t>
            </w:r>
            <w:r w:rsidRPr="00B65555">
              <w:rPr>
                <w:spacing w:val="-2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КЦСОН</w:t>
            </w:r>
            <w:r w:rsidRPr="00B65555">
              <w:rPr>
                <w:sz w:val="20"/>
                <w:szCs w:val="20"/>
              </w:rPr>
              <w:t xml:space="preserve"> города Ивделя»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624595, г. Ивдель,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ул. 60 лет ВЛКСМ, 79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8(34386) 2-33-07,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 КЦСОН г. Ирбита и Ирбитского района»</w:t>
            </w:r>
          </w:p>
          <w:p w:rsidR="008F316B" w:rsidRPr="00B65555" w:rsidRDefault="008F316B" w:rsidP="0023755C">
            <w:pPr>
              <w:shd w:val="clear" w:color="auto" w:fill="FFFFFF"/>
              <w:ind w:firstLine="14"/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 xml:space="preserve">623848, </w:t>
            </w:r>
            <w:r>
              <w:rPr>
                <w:color w:val="000000"/>
                <w:sz w:val="20"/>
                <w:szCs w:val="20"/>
              </w:rPr>
              <w:t>г. Ирбит, ул. Орджоникидзе, 52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8(34355) 6-23-59,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«КЦСОН» г. Карпинска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624936, г. Карпинск,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ул. Сов</w:t>
            </w:r>
            <w:r>
              <w:rPr>
                <w:color w:val="000000"/>
                <w:spacing w:val="-4"/>
                <w:sz w:val="20"/>
                <w:szCs w:val="20"/>
              </w:rPr>
              <w:t>етская, 10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8(34383) 3-47-55,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pacing w:val="-2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«Забота»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г. Качканара»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624356, г. Качканар, </w:t>
            </w:r>
            <w:r>
              <w:rPr>
                <w:color w:val="000000"/>
                <w:spacing w:val="-4"/>
                <w:sz w:val="20"/>
                <w:szCs w:val="20"/>
              </w:rPr>
              <w:t>11 микрорайон, 21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8(34341) 6-17-71,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г. Каменска – Уральского»</w:t>
            </w:r>
          </w:p>
          <w:p w:rsidR="008F316B" w:rsidRPr="0023755C" w:rsidRDefault="008F316B" w:rsidP="0023755C">
            <w:pPr>
              <w:shd w:val="clear" w:color="auto" w:fill="FFFFFF"/>
              <w:ind w:firstLine="22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623406. г. Каменск-Уральский,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ул. Алюминиевая, 12 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8(3439)34-95-35,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«Ветеран» г. Каменска – Уральск</w:t>
            </w:r>
            <w:r>
              <w:rPr>
                <w:sz w:val="20"/>
                <w:szCs w:val="20"/>
              </w:rPr>
              <w:t>ого»</w:t>
            </w:r>
          </w:p>
          <w:p w:rsidR="008F316B" w:rsidRPr="0023755C" w:rsidRDefault="008F316B" w:rsidP="0023755C">
            <w:pPr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624428, г. Каменск-Уральский,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ул. Лермонтова, 133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8(3439) 38-66-10,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БУ «КЦСОН Камышловского района»</w:t>
            </w:r>
          </w:p>
          <w:p w:rsidR="008F316B" w:rsidRPr="0023755C" w:rsidRDefault="008F316B" w:rsidP="00B8425A">
            <w:pPr>
              <w:rPr>
                <w:color w:val="000000"/>
                <w:spacing w:val="1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624860, г. Камышлов,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ул. Свердлова, 71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8(34375) 2-01-72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pacing w:val="-2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г. Краснотурьинска»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624447, г. Краснотурьинск,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ул. Фрунзе, 30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8(34384) 6-89-01,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ГБУ «КЦСОН «Надежда» </w:t>
            </w:r>
            <w:r>
              <w:rPr>
                <w:sz w:val="20"/>
                <w:szCs w:val="20"/>
              </w:rPr>
              <w:t>г. Красноуральска»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624330, г. Красноуральск,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ул. Горняков, 34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8(34343)2-27-24,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«КЦСОН г. Красноуфимска»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15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623300,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>г. Красноуфимск,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Интернациональная, </w:t>
            </w:r>
            <w:r>
              <w:rPr>
                <w:color w:val="000000"/>
                <w:spacing w:val="-15"/>
                <w:sz w:val="20"/>
                <w:szCs w:val="20"/>
              </w:rPr>
              <w:t>133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8(34394) 2-14-04,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«КЦСОН «Изумруд» г. Кировграда»</w:t>
            </w:r>
          </w:p>
          <w:p w:rsidR="008F316B" w:rsidRPr="0023755C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624140, г. Кировград, ул. Лермонто</w:t>
            </w:r>
            <w:r>
              <w:rPr>
                <w:sz w:val="20"/>
                <w:szCs w:val="20"/>
              </w:rPr>
              <w:t>ва, 10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8(34357) </w:t>
            </w:r>
            <w:r>
              <w:rPr>
                <w:sz w:val="20"/>
                <w:szCs w:val="20"/>
              </w:rPr>
              <w:t>3-27-06</w:t>
            </w:r>
            <w:r w:rsidRPr="00B65555">
              <w:rPr>
                <w:sz w:val="20"/>
                <w:szCs w:val="20"/>
              </w:rPr>
              <w:t xml:space="preserve">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«КЦСОН г. Кушвы»</w:t>
            </w:r>
          </w:p>
          <w:p w:rsidR="008F316B" w:rsidRPr="0023755C" w:rsidRDefault="008F316B" w:rsidP="0023755C">
            <w:pPr>
              <w:shd w:val="clear" w:color="auto" w:fill="FFFFFF"/>
              <w:rPr>
                <w:color w:val="000000"/>
                <w:spacing w:val="-21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624300, г. Кушва,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ул. Красноармейская, </w:t>
            </w:r>
            <w:r>
              <w:rPr>
                <w:color w:val="000000"/>
                <w:spacing w:val="-21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8(34344) 2-67-22, 6-29-90,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г. Лесного»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624205, г. Лесной,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ул. К. Маркса, 8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8(34342) 68730,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Невьянского рай</w:t>
            </w:r>
            <w:r>
              <w:rPr>
                <w:sz w:val="20"/>
                <w:szCs w:val="20"/>
              </w:rPr>
              <w:t>она»</w:t>
            </w:r>
          </w:p>
          <w:p w:rsidR="008F316B" w:rsidRPr="0023755C" w:rsidRDefault="008F316B" w:rsidP="0023755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624170, г. Невьянск, </w:t>
            </w:r>
            <w:r>
              <w:rPr>
                <w:color w:val="000000"/>
                <w:sz w:val="20"/>
                <w:szCs w:val="20"/>
              </w:rPr>
              <w:t>ул. Крылова, 1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8(34356) 4-25-27,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shd w:val="clear" w:color="auto" w:fill="FFFFFF"/>
              <w:ind w:firstLine="7"/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Нижнесергинского района»</w:t>
            </w:r>
          </w:p>
          <w:p w:rsidR="008F316B" w:rsidRPr="0023755C" w:rsidRDefault="008F316B" w:rsidP="0023755C">
            <w:pPr>
              <w:shd w:val="clear" w:color="auto" w:fill="FFFFFF"/>
              <w:ind w:firstLine="7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2"/>
                <w:sz w:val="20"/>
                <w:szCs w:val="20"/>
              </w:rPr>
              <w:t xml:space="preserve">623090, г. Нижние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Серги, ул. Ленина, 28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8(34398) 2-14-70,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«КЦСОН «Золотая осень» г</w:t>
            </w:r>
            <w:r w:rsidRPr="00B655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Нижний Тагил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622051, г. Нижний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 xml:space="preserve">Тагил, </w:t>
            </w:r>
            <w:r w:rsidRPr="00B65555">
              <w:rPr>
                <w:color w:val="000000"/>
                <w:spacing w:val="-5"/>
                <w:sz w:val="20"/>
                <w:szCs w:val="20"/>
              </w:rPr>
              <w:t>ул. Правды, 9-а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8(3435) 33-59-37,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Ленинского района  г. Нижний Тагил»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11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622034, г. Нижний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 xml:space="preserve">Тагил, </w:t>
            </w:r>
            <w:r>
              <w:rPr>
                <w:color w:val="000000"/>
                <w:spacing w:val="-11"/>
                <w:sz w:val="20"/>
                <w:szCs w:val="20"/>
              </w:rPr>
              <w:t>ул. Пархоменко, 16,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8(3435) 41-15-51,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ind w:right="-108"/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 xml:space="preserve">У «КЦСОН Пригородного района» </w:t>
            </w:r>
          </w:p>
          <w:p w:rsidR="008F316B" w:rsidRPr="0023755C" w:rsidRDefault="008F316B" w:rsidP="0023755C">
            <w:pPr>
              <w:shd w:val="clear" w:color="auto" w:fill="FFFFFF"/>
              <w:rPr>
                <w:color w:val="000000"/>
                <w:spacing w:val="-6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622023, г. Нижний Тагил, </w:t>
            </w:r>
            <w:r>
              <w:rPr>
                <w:color w:val="000000"/>
                <w:spacing w:val="-6"/>
                <w:sz w:val="20"/>
                <w:szCs w:val="20"/>
              </w:rPr>
              <w:t>ул. Строителей,  д. 1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8(3435) 41-28-95,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Тагилстроевского района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Нижний Тагил»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3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622005, г. Нижний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 xml:space="preserve">Тагил, </w:t>
            </w:r>
            <w:r>
              <w:rPr>
                <w:color w:val="000000"/>
                <w:spacing w:val="-3"/>
                <w:sz w:val="20"/>
                <w:szCs w:val="20"/>
              </w:rPr>
              <w:t>ул. 3емлячки, 3,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8(3435) 47-00-01,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БУ «КЦСОН г. Нижняя Салда»</w:t>
            </w:r>
          </w:p>
          <w:p w:rsidR="008F316B" w:rsidRPr="0023755C" w:rsidRDefault="008F316B" w:rsidP="0023755C">
            <w:pPr>
              <w:shd w:val="clear" w:color="auto" w:fill="FFFFFF"/>
              <w:rPr>
                <w:color w:val="000000"/>
                <w:spacing w:val="-7"/>
                <w:sz w:val="20"/>
                <w:szCs w:val="20"/>
              </w:rPr>
            </w:pPr>
            <w:r w:rsidRPr="00B65555">
              <w:rPr>
                <w:color w:val="000000"/>
                <w:spacing w:val="-1"/>
                <w:sz w:val="20"/>
                <w:szCs w:val="20"/>
              </w:rPr>
              <w:t xml:space="preserve">624742, г. Нижняя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Салда, </w:t>
            </w:r>
            <w:r>
              <w:rPr>
                <w:color w:val="000000"/>
                <w:spacing w:val="-7"/>
                <w:sz w:val="20"/>
                <w:szCs w:val="20"/>
              </w:rPr>
              <w:t>ул. Луначарского, 145,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8(34345) 3-01-98,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г. Нижняя Тура»</w:t>
            </w:r>
          </w:p>
          <w:p w:rsidR="008F316B" w:rsidRPr="0023755C" w:rsidRDefault="008F316B" w:rsidP="0023755C">
            <w:pPr>
              <w:shd w:val="clear" w:color="auto" w:fill="FFFFFF"/>
              <w:ind w:firstLine="7"/>
              <w:rPr>
                <w:color w:val="000000"/>
                <w:spacing w:val="-8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624221, г. Нижняя </w:t>
            </w:r>
            <w:r>
              <w:rPr>
                <w:color w:val="000000"/>
                <w:spacing w:val="-8"/>
                <w:sz w:val="20"/>
                <w:szCs w:val="20"/>
              </w:rPr>
              <w:t>Тура, ул. Гайдара, 7- 12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8(34342) 98-5-27,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Новолялинского района»</w:t>
            </w:r>
          </w:p>
          <w:p w:rsidR="008F316B" w:rsidRPr="0023755C" w:rsidRDefault="008F316B" w:rsidP="0023755C">
            <w:pPr>
              <w:shd w:val="clear" w:color="auto" w:fill="FFFFFF"/>
              <w:ind w:firstLine="14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624400, г. Новая Ляля,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ул. Уральская, 26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8(34388) 2-25-40,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«Новоураль</w:t>
            </w:r>
            <w:r>
              <w:rPr>
                <w:sz w:val="20"/>
                <w:szCs w:val="20"/>
              </w:rPr>
              <w:t>ский КЦСОН»</w:t>
            </w:r>
          </w:p>
          <w:p w:rsidR="008F316B" w:rsidRPr="00B65555" w:rsidRDefault="008F316B" w:rsidP="0023755C">
            <w:pPr>
              <w:shd w:val="clear" w:color="auto" w:fill="FFFFFF"/>
              <w:ind w:firstLine="7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624130,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>г. Новоуральск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>ул. Гагарина, 7-а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8(34370) 4-84-19,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snapToGrid w:val="0"/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ГАУ «КЦСОН «Осень» г. Первоуральска» </w:t>
            </w:r>
          </w:p>
          <w:p w:rsidR="008F316B" w:rsidRPr="0023755C" w:rsidRDefault="008F316B" w:rsidP="0023755C">
            <w:pPr>
              <w:shd w:val="clear" w:color="auto" w:fill="FFFFFF"/>
              <w:ind w:firstLine="7"/>
              <w:rPr>
                <w:color w:val="000000"/>
                <w:spacing w:val="-11"/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>623100,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1"/>
                <w:sz w:val="20"/>
                <w:szCs w:val="20"/>
              </w:rPr>
              <w:t>г. Первоуральск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1"/>
                <w:sz w:val="20"/>
                <w:szCs w:val="20"/>
              </w:rPr>
              <w:t>ул. Герцена, 12-6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jc w:val="both"/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8(3439) 64-79-33,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«КЦСОН г. Полевского»</w:t>
            </w:r>
          </w:p>
          <w:p w:rsidR="008F316B" w:rsidRPr="0023755C" w:rsidRDefault="008F316B" w:rsidP="0023755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>623391, г. Полевской,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ул. Бажова, 9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8(34350) 2-16-47, 2-25-08,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 КЦСОН</w:t>
            </w:r>
            <w:r>
              <w:rPr>
                <w:sz w:val="20"/>
                <w:szCs w:val="20"/>
              </w:rPr>
              <w:t xml:space="preserve"> Пышминского  района»</w:t>
            </w:r>
          </w:p>
          <w:p w:rsidR="008F316B" w:rsidRPr="00B65555" w:rsidRDefault="008F316B" w:rsidP="00B8425A">
            <w:pPr>
              <w:shd w:val="clear" w:color="auto" w:fill="FFFFFF"/>
              <w:ind w:firstLine="14"/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 xml:space="preserve">623550,   Пышминский  район,  </w:t>
            </w:r>
          </w:p>
          <w:p w:rsidR="008F316B" w:rsidRPr="00B65555" w:rsidRDefault="008F316B" w:rsidP="0023755C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р.п . Пышма,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ул. Куйбышева, 48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8(34372) 2-56-47,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«КЦСОН» г. Ревды</w:t>
            </w:r>
          </w:p>
          <w:p w:rsidR="008F316B" w:rsidRPr="00B65555" w:rsidRDefault="008F316B" w:rsidP="0023755C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1"/>
                <w:sz w:val="20"/>
                <w:szCs w:val="20"/>
              </w:rPr>
              <w:t>62328 1,г. Ревда,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10"/>
                <w:sz w:val="20"/>
                <w:szCs w:val="20"/>
              </w:rPr>
              <w:t>ул. Комсомольская, 55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8(34397) 3-54-04,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«Доверие» Режевского района»</w:t>
            </w:r>
          </w:p>
          <w:p w:rsidR="008F316B" w:rsidRPr="0023755C" w:rsidRDefault="008F316B" w:rsidP="0023755C">
            <w:pPr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623750, г. Реж,</w:t>
            </w:r>
            <w:r>
              <w:rPr>
                <w:color w:val="000000"/>
                <w:sz w:val="20"/>
                <w:szCs w:val="20"/>
              </w:rPr>
              <w:t xml:space="preserve"> ул. Бажова, 15,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8(34364) 3-22-52,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pStyle w:val="Heading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5555">
              <w:rPr>
                <w:b w:val="0"/>
                <w:bCs w:val="0"/>
                <w:sz w:val="20"/>
                <w:szCs w:val="20"/>
              </w:rPr>
              <w:t>Г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B65555">
              <w:rPr>
                <w:b w:val="0"/>
                <w:bCs w:val="0"/>
                <w:sz w:val="20"/>
                <w:szCs w:val="20"/>
              </w:rPr>
              <w:t>У «КЦСОН «Ветеран»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C54A4">
              <w:rPr>
                <w:b w:val="0"/>
                <w:bCs w:val="0"/>
                <w:sz w:val="20"/>
                <w:szCs w:val="20"/>
              </w:rPr>
              <w:t>п. Рефтинский</w:t>
            </w:r>
            <w:r w:rsidRPr="00B65555">
              <w:rPr>
                <w:sz w:val="20"/>
                <w:szCs w:val="20"/>
              </w:rPr>
              <w:t>»</w:t>
            </w:r>
            <w:r w:rsidRPr="00B65555">
              <w:rPr>
                <w:color w:val="000000"/>
                <w:sz w:val="20"/>
                <w:szCs w:val="20"/>
              </w:rPr>
              <w:t xml:space="preserve"> </w:t>
            </w:r>
          </w:p>
          <w:p w:rsidR="008F316B" w:rsidRPr="0023755C" w:rsidRDefault="008F316B" w:rsidP="0023755C">
            <w:pPr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624285, п. Рефтинский,</w:t>
            </w:r>
            <w:r>
              <w:rPr>
                <w:color w:val="000000"/>
                <w:sz w:val="20"/>
                <w:szCs w:val="20"/>
              </w:rPr>
              <w:t xml:space="preserve"> ул. Гагарина, 29-а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8(34365) 3-51-35,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330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г. Североуральска»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624480, </w:t>
            </w:r>
            <w:r w:rsidRPr="00B65555">
              <w:rPr>
                <w:color w:val="000000"/>
                <w:spacing w:val="-8"/>
                <w:sz w:val="20"/>
                <w:szCs w:val="20"/>
              </w:rPr>
              <w:t xml:space="preserve">г. Североуральск, </w:t>
            </w:r>
            <w:r w:rsidRPr="00B65555">
              <w:rPr>
                <w:color w:val="000000"/>
                <w:spacing w:val="-12"/>
                <w:sz w:val="20"/>
                <w:szCs w:val="20"/>
              </w:rPr>
              <w:t>ул.  Молодежная, 13</w:t>
            </w:r>
          </w:p>
        </w:tc>
        <w:tc>
          <w:tcPr>
            <w:tcW w:w="3827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8(34380) 2-92-45,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39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shd w:val="clear" w:color="auto" w:fill="FFFFFF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г. Серова»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8F316B" w:rsidRPr="00B65555" w:rsidRDefault="008F316B" w:rsidP="0023755C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624992, г .Серов</w:t>
            </w:r>
            <w:r w:rsidRPr="00B655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ул. Парковая,11</w:t>
            </w:r>
          </w:p>
        </w:tc>
        <w:tc>
          <w:tcPr>
            <w:tcW w:w="3827" w:type="dxa"/>
          </w:tcPr>
          <w:p w:rsidR="008F316B" w:rsidRPr="00B65555" w:rsidRDefault="008F316B" w:rsidP="00F96B8F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(</w:t>
            </w:r>
            <w:r w:rsidRPr="00B65555">
              <w:rPr>
                <w:sz w:val="20"/>
                <w:szCs w:val="20"/>
              </w:rPr>
              <w:t xml:space="preserve">34385) 6-10-93, </w:t>
            </w:r>
          </w:p>
        </w:tc>
      </w:tr>
      <w:tr w:rsidR="008F316B" w:rsidRPr="00B65555">
        <w:trPr>
          <w:trHeight w:val="645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pStyle w:val="Heading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Слободо – Туринского района»</w:t>
            </w:r>
          </w:p>
          <w:p w:rsidR="008F316B" w:rsidRPr="00B65555" w:rsidRDefault="008F316B" w:rsidP="00F96B8F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2"/>
                <w:sz w:val="20"/>
                <w:szCs w:val="20"/>
              </w:rPr>
              <w:t xml:space="preserve">623930, Слободо-Туринский район,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с. Туринская Слобода, </w:t>
            </w:r>
            <w:r>
              <w:rPr>
                <w:color w:val="000000"/>
                <w:spacing w:val="-4"/>
                <w:sz w:val="20"/>
                <w:szCs w:val="20"/>
              </w:rPr>
              <w:t>ул. Ленина, 81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8(34361) 2-18-99,</w:t>
            </w:r>
          </w:p>
        </w:tc>
      </w:tr>
      <w:tr w:rsidR="008F316B" w:rsidRPr="00B65555">
        <w:trPr>
          <w:trHeight w:val="323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«КЦСОН Сухоложского района»</w:t>
            </w:r>
          </w:p>
          <w:p w:rsidR="008F316B" w:rsidRPr="00F96B8F" w:rsidRDefault="008F316B" w:rsidP="00B842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624800. г. Сухой Лог, ул. Юбилейная, 7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8(34373) </w:t>
            </w:r>
            <w:r>
              <w:rPr>
                <w:sz w:val="20"/>
                <w:szCs w:val="20"/>
              </w:rPr>
              <w:t>3-42-65,</w:t>
            </w:r>
          </w:p>
        </w:tc>
      </w:tr>
      <w:tr w:rsidR="008F316B" w:rsidRPr="00B65555">
        <w:trPr>
          <w:trHeight w:val="424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«КЦСОН Сысертского района»</w:t>
            </w:r>
          </w:p>
          <w:p w:rsidR="008F316B" w:rsidRPr="00B65555" w:rsidRDefault="008F316B" w:rsidP="00B8425A">
            <w:pPr>
              <w:shd w:val="clear" w:color="auto" w:fill="FFFFFF"/>
              <w:ind w:firstLine="22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624013, Сысертский район,  п. Двуреченск </w:t>
            </w:r>
          </w:p>
          <w:p w:rsidR="008F316B" w:rsidRPr="00B65555" w:rsidRDefault="008F316B" w:rsidP="00F96B8F">
            <w:pPr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ул. Озерная, 2-а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8(34374) 2-79-18,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Таборинского района»</w:t>
            </w:r>
          </w:p>
          <w:p w:rsidR="008F316B" w:rsidRPr="00B65555" w:rsidRDefault="008F316B" w:rsidP="00F96B8F">
            <w:pPr>
              <w:shd w:val="clear" w:color="auto" w:fill="FFFFFF"/>
              <w:ind w:firstLine="14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pacing w:val="-1"/>
                <w:sz w:val="20"/>
                <w:szCs w:val="20"/>
              </w:rPr>
              <w:t>623994, с. Таборы, ул.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Красноармейская, 3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8(34347) 2-14-87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Талицкого  района</w:t>
            </w:r>
            <w:r w:rsidRPr="00B65555">
              <w:rPr>
                <w:b/>
                <w:bCs/>
                <w:sz w:val="20"/>
                <w:szCs w:val="20"/>
              </w:rPr>
              <w:t>»</w:t>
            </w:r>
          </w:p>
          <w:p w:rsidR="008F316B" w:rsidRPr="00B65555" w:rsidRDefault="008F316B" w:rsidP="00F96B8F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2"/>
                <w:sz w:val="20"/>
                <w:szCs w:val="20"/>
              </w:rPr>
              <w:t>623640, г. Талица,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ул. Ленина, 105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8(34371) 2-86-69,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Тугулымского района»</w:t>
            </w:r>
          </w:p>
          <w:p w:rsidR="008F316B" w:rsidRPr="00B65555" w:rsidRDefault="008F316B" w:rsidP="00B8425A">
            <w:pPr>
              <w:shd w:val="clear" w:color="auto" w:fill="FFFFFF"/>
              <w:ind w:firstLine="22"/>
              <w:rPr>
                <w:color w:val="000000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623650, Тугулымский </w:t>
            </w:r>
            <w:r w:rsidRPr="00B65555">
              <w:rPr>
                <w:color w:val="000000"/>
                <w:sz w:val="20"/>
                <w:szCs w:val="20"/>
              </w:rPr>
              <w:t>район,</w:t>
            </w:r>
          </w:p>
          <w:p w:rsidR="008F316B" w:rsidRPr="00F96B8F" w:rsidRDefault="008F316B" w:rsidP="00F96B8F">
            <w:pPr>
              <w:shd w:val="clear" w:color="auto" w:fill="FFFFFF"/>
              <w:ind w:firstLine="22"/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 xml:space="preserve">р.п. Тугулым,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ул. Пионерская, 21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, 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8(34367) 2-10-31,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323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Туринского района»</w:t>
            </w:r>
          </w:p>
          <w:p w:rsidR="008F316B" w:rsidRPr="00F96B8F" w:rsidRDefault="008F316B" w:rsidP="00F96B8F">
            <w:pPr>
              <w:shd w:val="clear" w:color="auto" w:fill="FFFFFF"/>
              <w:ind w:firstLine="14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623900, г. Туринск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"/>
                <w:sz w:val="20"/>
                <w:szCs w:val="20"/>
              </w:rPr>
              <w:t>ул. Советская, 10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8(34349) 2-15-62,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714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</w:t>
            </w:r>
            <w:r>
              <w:rPr>
                <w:sz w:val="20"/>
                <w:szCs w:val="20"/>
              </w:rPr>
              <w:t xml:space="preserve"> «КЦСОН Шалинского района»</w:t>
            </w:r>
          </w:p>
          <w:p w:rsidR="008F316B" w:rsidRDefault="008F316B" w:rsidP="00B8425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623030, Шалинский </w:t>
            </w:r>
            <w:r w:rsidRPr="00B65555">
              <w:rPr>
                <w:color w:val="000000"/>
                <w:spacing w:val="-1"/>
                <w:sz w:val="20"/>
                <w:szCs w:val="20"/>
              </w:rPr>
              <w:t xml:space="preserve">район, </w:t>
            </w:r>
          </w:p>
          <w:p w:rsidR="008F316B" w:rsidRPr="00F96B8F" w:rsidRDefault="008F316B" w:rsidP="00B8425A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р.п. Шаля,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ул. Кирова, 35, 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8(34358) 2-18-94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Верх-Исетского района</w:t>
            </w:r>
          </w:p>
          <w:p w:rsidR="008F316B" w:rsidRDefault="008F316B" w:rsidP="00B8425A">
            <w:pPr>
              <w:rPr>
                <w:spacing w:val="-2"/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Екатеринбурга»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620028, г. Екатеринбург, ул. Татищева, 62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color w:val="000000"/>
                <w:spacing w:val="-6"/>
                <w:sz w:val="20"/>
                <w:szCs w:val="20"/>
              </w:rPr>
              <w:t xml:space="preserve">620028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 xml:space="preserve">г. Екатеринбург,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ул. Московская, 68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 212-73-74,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«КЦСОН Железнодо</w:t>
            </w:r>
            <w:r>
              <w:rPr>
                <w:sz w:val="20"/>
                <w:szCs w:val="20"/>
              </w:rPr>
              <w:t xml:space="preserve">рожного района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Екатеринбурга»</w:t>
            </w:r>
          </w:p>
          <w:p w:rsidR="008F316B" w:rsidRPr="00B65555" w:rsidRDefault="008F316B" w:rsidP="00F96B8F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 xml:space="preserve">623090, </w:t>
            </w:r>
            <w:r w:rsidRPr="00B65555">
              <w:rPr>
                <w:color w:val="000000"/>
                <w:spacing w:val="-1"/>
                <w:sz w:val="20"/>
                <w:szCs w:val="20"/>
              </w:rPr>
              <w:t>г. Екатеринбург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ул. К</w:t>
            </w:r>
            <w:r>
              <w:rPr>
                <w:color w:val="000000"/>
                <w:spacing w:val="-4"/>
                <w:sz w:val="20"/>
                <w:szCs w:val="20"/>
              </w:rPr>
              <w:t>о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уровская, 9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 366-50-48,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Кир</w:t>
            </w:r>
            <w:r>
              <w:rPr>
                <w:sz w:val="20"/>
                <w:szCs w:val="20"/>
              </w:rPr>
              <w:t>овского района г. Екатеринбурга»</w:t>
            </w:r>
          </w:p>
          <w:p w:rsidR="008F316B" w:rsidRPr="00B65555" w:rsidRDefault="008F316B" w:rsidP="00F96B8F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 xml:space="preserve">620075,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>г. Екатеринбург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>ул. Бажова, 37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8(343) 350-46-43,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Лен</w:t>
            </w:r>
            <w:r>
              <w:rPr>
                <w:sz w:val="20"/>
                <w:szCs w:val="20"/>
              </w:rPr>
              <w:t>инского района г. Екатеринбурга»</w:t>
            </w:r>
          </w:p>
          <w:p w:rsidR="008F316B" w:rsidRPr="00B65555" w:rsidRDefault="008F316B" w:rsidP="00F96B8F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z w:val="20"/>
                <w:szCs w:val="20"/>
              </w:rPr>
              <w:t>620014,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1"/>
                <w:sz w:val="20"/>
                <w:szCs w:val="20"/>
              </w:rPr>
              <w:t>г. Екатеринбург,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10"/>
                <w:sz w:val="20"/>
                <w:szCs w:val="20"/>
              </w:rPr>
              <w:t>ул. 8 Марта, 16-з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 376-56-68,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274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«</w:t>
            </w:r>
            <w:r w:rsidRPr="00B65555">
              <w:rPr>
                <w:sz w:val="20"/>
                <w:szCs w:val="20"/>
              </w:rPr>
              <w:t>КЦСОН Октя</w:t>
            </w:r>
            <w:r>
              <w:rPr>
                <w:sz w:val="20"/>
                <w:szCs w:val="20"/>
              </w:rPr>
              <w:t>брьского района г. Екатеринбурга»</w:t>
            </w:r>
          </w:p>
          <w:p w:rsidR="008F316B" w:rsidRPr="00B65555" w:rsidRDefault="008F316B" w:rsidP="00F96B8F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6"/>
                <w:sz w:val="20"/>
                <w:szCs w:val="20"/>
              </w:rPr>
              <w:t xml:space="preserve">620026, </w:t>
            </w:r>
            <w:r w:rsidRPr="00B65555">
              <w:rPr>
                <w:color w:val="000000"/>
                <w:spacing w:val="-2"/>
                <w:sz w:val="20"/>
                <w:szCs w:val="20"/>
              </w:rPr>
              <w:t>г. Екатеринбург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>ул. Р. Люксембург, 52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>251-64-35,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274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rPr>
                <w:color w:val="000000"/>
                <w:spacing w:val="-4"/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ГБУ «КЦСОН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«Малахит»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 xml:space="preserve">Орджоникидзевского района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color w:val="000000"/>
                <w:spacing w:val="-4"/>
                <w:sz w:val="20"/>
                <w:szCs w:val="20"/>
              </w:rPr>
              <w:t>г.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4"/>
                <w:sz w:val="20"/>
                <w:szCs w:val="20"/>
              </w:rPr>
              <w:t>Екатеринбурга</w:t>
            </w:r>
            <w:r>
              <w:rPr>
                <w:color w:val="000000"/>
                <w:spacing w:val="-4"/>
                <w:sz w:val="20"/>
                <w:szCs w:val="20"/>
              </w:rPr>
              <w:t>»</w:t>
            </w:r>
          </w:p>
          <w:p w:rsidR="008F316B" w:rsidRPr="00F96B8F" w:rsidRDefault="008F316B" w:rsidP="00F96B8F">
            <w:pPr>
              <w:shd w:val="clear" w:color="auto" w:fill="FFFFFF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>620098, г. Екатеринбург,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0C4507">
              <w:rPr>
                <w:sz w:val="20"/>
                <w:szCs w:val="20"/>
              </w:rPr>
              <w:t>ул. Избирателей, 137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jc w:val="both"/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8(343) </w:t>
            </w:r>
            <w:r>
              <w:rPr>
                <w:sz w:val="20"/>
                <w:szCs w:val="20"/>
              </w:rPr>
              <w:t>330-97-79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Pr="00B65555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>У «КЦСОН Чкал</w:t>
            </w:r>
            <w:r>
              <w:rPr>
                <w:sz w:val="20"/>
                <w:szCs w:val="20"/>
              </w:rPr>
              <w:t>овского района г. Екатеринбурга»</w:t>
            </w:r>
          </w:p>
          <w:p w:rsidR="008F316B" w:rsidRPr="00B65555" w:rsidRDefault="008F316B" w:rsidP="00F96B8F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 xml:space="preserve">620130, </w:t>
            </w:r>
            <w:r w:rsidRPr="00B65555">
              <w:rPr>
                <w:color w:val="000000"/>
                <w:spacing w:val="-3"/>
                <w:sz w:val="20"/>
                <w:szCs w:val="20"/>
              </w:rPr>
              <w:t>г. Екатеринбург,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B65555">
              <w:rPr>
                <w:color w:val="000000"/>
                <w:spacing w:val="-13"/>
                <w:sz w:val="20"/>
                <w:szCs w:val="20"/>
              </w:rPr>
              <w:t>пер. Трактористов, 1 9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 210-12-69,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ГКУ СОН СО «ОМЦСП»</w:t>
            </w:r>
          </w:p>
          <w:p w:rsidR="008F316B" w:rsidRPr="00F96B8F" w:rsidRDefault="008F316B" w:rsidP="00F96B8F">
            <w:p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>620057, г.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 Екатеринбург, ул. Баумана, 51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 336-41-95,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ГБУ СО</w:t>
            </w:r>
            <w:r w:rsidRPr="00B65555">
              <w:rPr>
                <w:spacing w:val="-2"/>
                <w:sz w:val="20"/>
                <w:szCs w:val="20"/>
              </w:rPr>
              <w:t xml:space="preserve"> «Областной центр реабилитации инвалидов»</w:t>
            </w:r>
            <w:r w:rsidRPr="00B65555">
              <w:rPr>
                <w:sz w:val="20"/>
                <w:szCs w:val="20"/>
              </w:rPr>
              <w:t xml:space="preserve"> </w:t>
            </w:r>
          </w:p>
          <w:p w:rsidR="008F316B" w:rsidRPr="00F96B8F" w:rsidRDefault="008F316B" w:rsidP="00F96B8F">
            <w:p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>г. Ека</w:t>
            </w:r>
            <w:r>
              <w:rPr>
                <w:color w:val="000000"/>
                <w:spacing w:val="-5"/>
                <w:sz w:val="20"/>
                <w:szCs w:val="20"/>
              </w:rPr>
              <w:t>теринбург, ул. Белинского, 173а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8(343) 270-88-19,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r>
              <w:rPr>
                <w:sz w:val="20"/>
                <w:szCs w:val="20"/>
              </w:rPr>
              <w:t xml:space="preserve">ГБУ </w:t>
            </w:r>
            <w:r w:rsidRPr="00BA29CE">
              <w:rPr>
                <w:sz w:val="20"/>
                <w:szCs w:val="20"/>
              </w:rPr>
              <w:t>«Серовский ЦВБД»</w:t>
            </w:r>
            <w:r w:rsidRPr="00B65555">
              <w:t xml:space="preserve"> </w:t>
            </w:r>
          </w:p>
          <w:p w:rsidR="008F316B" w:rsidRPr="00BA29CE" w:rsidRDefault="008F316B" w:rsidP="00F96B8F">
            <w:pPr>
              <w:pStyle w:val="Footer"/>
              <w:rPr>
                <w:color w:val="0066FF"/>
              </w:rPr>
            </w:pPr>
            <w:r w:rsidRPr="00B65555">
              <w:t xml:space="preserve">624992, г. Серов, </w:t>
            </w:r>
            <w:r>
              <w:t>ул. Февральской революции, д.10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8(34385) 7-52-86,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</w:t>
            </w:r>
            <w:r w:rsidRPr="004C4F91">
              <w:rPr>
                <w:sz w:val="20"/>
                <w:szCs w:val="20"/>
              </w:rPr>
              <w:t xml:space="preserve">Нижнетагильский </w:t>
            </w:r>
            <w:r w:rsidRPr="00B65555">
              <w:rPr>
                <w:sz w:val="20"/>
                <w:szCs w:val="20"/>
              </w:rPr>
              <w:t>ЦВБД»</w:t>
            </w:r>
          </w:p>
          <w:p w:rsidR="008F316B" w:rsidRPr="00601644" w:rsidRDefault="008F316B" w:rsidP="00F96B8F">
            <w:pPr>
              <w:rPr>
                <w:color w:val="0066FF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622042, г. Нижний Тагил, ул. </w:t>
            </w:r>
            <w:r w:rsidRPr="00B65555">
              <w:rPr>
                <w:spacing w:val="-4"/>
                <w:sz w:val="20"/>
                <w:szCs w:val="20"/>
              </w:rPr>
              <w:t xml:space="preserve">Восточный проезд, </w:t>
            </w:r>
            <w:r>
              <w:rPr>
                <w:spacing w:val="-4"/>
                <w:sz w:val="20"/>
                <w:szCs w:val="20"/>
              </w:rPr>
              <w:t>д.19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8(3435) 43-22-33,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ГБУ «ЦСА»</w:t>
            </w:r>
            <w:r>
              <w:rPr>
                <w:sz w:val="20"/>
                <w:szCs w:val="20"/>
              </w:rPr>
              <w:t xml:space="preserve"> </w:t>
            </w:r>
          </w:p>
          <w:p w:rsidR="008F316B" w:rsidRPr="00F96B8F" w:rsidRDefault="008F316B" w:rsidP="00B8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623482, </w:t>
            </w:r>
            <w:r w:rsidRPr="00B65555">
              <w:rPr>
                <w:color w:val="000000"/>
                <w:spacing w:val="-5"/>
                <w:sz w:val="20"/>
                <w:szCs w:val="20"/>
              </w:rPr>
              <w:t>Каменский район, с. Лебяжье, ул. Советская, 10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8(3439) 32-00-11,</w:t>
            </w:r>
            <w:r>
              <w:rPr>
                <w:sz w:val="20"/>
                <w:szCs w:val="20"/>
              </w:rPr>
              <w:t xml:space="preserve"> </w:t>
            </w:r>
            <w:r w:rsidRPr="00B65555">
              <w:rPr>
                <w:sz w:val="20"/>
                <w:szCs w:val="20"/>
              </w:rPr>
              <w:t xml:space="preserve">8(343) 204-75-11,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  <w:tr w:rsidR="008F316B" w:rsidRPr="00B65555">
        <w:trPr>
          <w:trHeight w:val="67"/>
        </w:trPr>
        <w:tc>
          <w:tcPr>
            <w:tcW w:w="537" w:type="dxa"/>
            <w:vAlign w:val="center"/>
          </w:tcPr>
          <w:p w:rsidR="008F316B" w:rsidRDefault="008F316B" w:rsidP="0023755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Pr="00B65555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СОН «Дом ночного пребывания»</w:t>
            </w:r>
          </w:p>
          <w:p w:rsidR="008F316B" w:rsidRPr="00F96B8F" w:rsidRDefault="008F316B" w:rsidP="00F96B8F">
            <w:p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B65555">
              <w:rPr>
                <w:color w:val="000000"/>
                <w:spacing w:val="-5"/>
                <w:sz w:val="20"/>
                <w:szCs w:val="20"/>
              </w:rPr>
              <w:t>620142, г. Екатеринбург</w:t>
            </w:r>
            <w:r>
              <w:rPr>
                <w:color w:val="000000"/>
                <w:spacing w:val="-5"/>
                <w:sz w:val="20"/>
                <w:szCs w:val="20"/>
              </w:rPr>
              <w:t>, ул. Машинная, 9 а</w:t>
            </w:r>
          </w:p>
        </w:tc>
        <w:tc>
          <w:tcPr>
            <w:tcW w:w="3827" w:type="dxa"/>
          </w:tcPr>
          <w:p w:rsidR="008F316B" w:rsidRPr="00B65555" w:rsidRDefault="008F316B" w:rsidP="00B8425A">
            <w:pPr>
              <w:rPr>
                <w:sz w:val="20"/>
                <w:szCs w:val="20"/>
              </w:rPr>
            </w:pPr>
            <w:r w:rsidRPr="00B65555">
              <w:rPr>
                <w:sz w:val="20"/>
                <w:szCs w:val="20"/>
              </w:rPr>
              <w:t xml:space="preserve">8(343) 210-44-04, </w:t>
            </w:r>
          </w:p>
          <w:p w:rsidR="008F316B" w:rsidRPr="00B65555" w:rsidRDefault="008F316B" w:rsidP="00B8425A">
            <w:pPr>
              <w:rPr>
                <w:sz w:val="20"/>
                <w:szCs w:val="20"/>
              </w:rPr>
            </w:pPr>
          </w:p>
        </w:tc>
      </w:tr>
    </w:tbl>
    <w:p w:rsidR="008F316B" w:rsidRPr="00D02E1D" w:rsidRDefault="008F316B" w:rsidP="00BD65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8F316B" w:rsidRPr="00D02E1D" w:rsidSect="0085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0DD"/>
    <w:multiLevelType w:val="hybridMultilevel"/>
    <w:tmpl w:val="4072D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D415A"/>
    <w:multiLevelType w:val="hybridMultilevel"/>
    <w:tmpl w:val="08D42278"/>
    <w:lvl w:ilvl="0" w:tplc="12C0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1E6959"/>
    <w:multiLevelType w:val="hybridMultilevel"/>
    <w:tmpl w:val="80C21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C8"/>
    <w:rsid w:val="000822A4"/>
    <w:rsid w:val="00084229"/>
    <w:rsid w:val="000A6B2A"/>
    <w:rsid w:val="000B3B5C"/>
    <w:rsid w:val="000B7D45"/>
    <w:rsid w:val="000C4507"/>
    <w:rsid w:val="000F76F7"/>
    <w:rsid w:val="00115AEC"/>
    <w:rsid w:val="00116223"/>
    <w:rsid w:val="0014533E"/>
    <w:rsid w:val="001669B8"/>
    <w:rsid w:val="00181265"/>
    <w:rsid w:val="001C0670"/>
    <w:rsid w:val="0023755C"/>
    <w:rsid w:val="00274C75"/>
    <w:rsid w:val="00296C02"/>
    <w:rsid w:val="003963C5"/>
    <w:rsid w:val="003A4672"/>
    <w:rsid w:val="004C4F91"/>
    <w:rsid w:val="00601644"/>
    <w:rsid w:val="006B66C0"/>
    <w:rsid w:val="00702CE5"/>
    <w:rsid w:val="007A16A7"/>
    <w:rsid w:val="00850EE7"/>
    <w:rsid w:val="00860E7B"/>
    <w:rsid w:val="008F316B"/>
    <w:rsid w:val="009006F9"/>
    <w:rsid w:val="00987C95"/>
    <w:rsid w:val="00A42B93"/>
    <w:rsid w:val="00A822DD"/>
    <w:rsid w:val="00AC59EA"/>
    <w:rsid w:val="00AE1A44"/>
    <w:rsid w:val="00B12278"/>
    <w:rsid w:val="00B411E8"/>
    <w:rsid w:val="00B52BC8"/>
    <w:rsid w:val="00B65555"/>
    <w:rsid w:val="00B8425A"/>
    <w:rsid w:val="00BA29CE"/>
    <w:rsid w:val="00BD657E"/>
    <w:rsid w:val="00BE1F4C"/>
    <w:rsid w:val="00C23C65"/>
    <w:rsid w:val="00C52C64"/>
    <w:rsid w:val="00C806F5"/>
    <w:rsid w:val="00CA45CB"/>
    <w:rsid w:val="00D02E1D"/>
    <w:rsid w:val="00D600EA"/>
    <w:rsid w:val="00DE2875"/>
    <w:rsid w:val="00DF68BF"/>
    <w:rsid w:val="00E8080F"/>
    <w:rsid w:val="00EA18E4"/>
    <w:rsid w:val="00EC54A4"/>
    <w:rsid w:val="00F96B8F"/>
    <w:rsid w:val="00F9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E"/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BD65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5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657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D657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84229"/>
  </w:style>
  <w:style w:type="character" w:styleId="Hyperlink">
    <w:name w:val="Hyperlink"/>
    <w:basedOn w:val="DefaultParagraphFont"/>
    <w:uiPriority w:val="99"/>
    <w:semiHidden/>
    <w:rsid w:val="00084229"/>
    <w:rPr>
      <w:color w:val="0000FF"/>
      <w:u w:val="single"/>
    </w:rPr>
  </w:style>
  <w:style w:type="paragraph" w:styleId="NoSpacing">
    <w:name w:val="No Spacing"/>
    <w:uiPriority w:val="99"/>
    <w:qFormat/>
    <w:rsid w:val="00DE287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3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C6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6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75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755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-sd@gov66.ru" TargetMode="External"/><Relationship Id="rId5" Type="http://schemas.openxmlformats.org/officeDocument/2006/relationships/hyperlink" Target="http://minszn.midural.ru/sub_structure-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7</Pages>
  <Words>2460</Words>
  <Characters>14026</Characters>
  <Application>Microsoft Office Outlook</Application>
  <DocSecurity>0</DocSecurity>
  <Lines>0</Lines>
  <Paragraphs>0</Paragraphs>
  <ScaleCrop>false</ScaleCrop>
  <Company>Home-PC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User</cp:lastModifiedBy>
  <cp:revision>23</cp:revision>
  <cp:lastPrinted>2014-08-06T12:43:00Z</cp:lastPrinted>
  <dcterms:created xsi:type="dcterms:W3CDTF">2014-07-31T10:39:00Z</dcterms:created>
  <dcterms:modified xsi:type="dcterms:W3CDTF">2014-08-08T07:42:00Z</dcterms:modified>
</cp:coreProperties>
</file>